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D5C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b/>
          <w:bCs/>
          <w:color w:val="000000"/>
        </w:rPr>
      </w:pPr>
      <w:r w:rsidRPr="001E707F">
        <w:rPr>
          <w:rFonts w:ascii="Book Antiqua" w:hAnsi="Book Antiqua"/>
          <w:b/>
          <w:bCs/>
          <w:color w:val="000000" w:themeColor="text1"/>
        </w:rPr>
        <w:t>ZAŁĄCZNIK NR 2</w:t>
      </w:r>
    </w:p>
    <w:p w14:paraId="4B9CDBE4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/>
        </w:rPr>
        <w:t xml:space="preserve">Protokół </w:t>
      </w:r>
    </w:p>
    <w:p w14:paraId="5BAC9FE1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/>
        </w:rPr>
        <w:t xml:space="preserve"> przebiegu etapu szkolnego </w:t>
      </w:r>
    </w:p>
    <w:p w14:paraId="087E63B7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 w:themeColor="text1"/>
        </w:rPr>
        <w:t>V</w:t>
      </w:r>
      <w:r>
        <w:rPr>
          <w:rFonts w:ascii="Book Antiqua" w:hAnsi="Book Antiqua"/>
          <w:color w:val="000000" w:themeColor="text1"/>
        </w:rPr>
        <w:t>I</w:t>
      </w:r>
      <w:r w:rsidRPr="001E707F">
        <w:rPr>
          <w:rFonts w:ascii="Book Antiqua" w:hAnsi="Book Antiqua"/>
          <w:color w:val="000000" w:themeColor="text1"/>
        </w:rPr>
        <w:t xml:space="preserve"> Wojewódzkiego Konkursu </w:t>
      </w:r>
    </w:p>
    <w:p w14:paraId="73C42950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/>
        </w:rPr>
        <w:t>Wiedzy o św. Janie Pawle II</w:t>
      </w:r>
    </w:p>
    <w:p w14:paraId="4771C6FE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</w:p>
    <w:p w14:paraId="72EBCB86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sz w:val="22"/>
          <w:szCs w:val="22"/>
          <w:vertAlign w:val="superscript"/>
        </w:rPr>
      </w:pPr>
      <w:r w:rsidRPr="001E707F">
        <w:rPr>
          <w:rFonts w:ascii="Book Antiqua" w:hAnsi="Book Antiqua"/>
          <w:sz w:val="22"/>
          <w:szCs w:val="22"/>
        </w:rPr>
        <w:t>……………………..…., dnia ……………….. r.</w:t>
      </w:r>
    </w:p>
    <w:p w14:paraId="5AEBB7EF" w14:textId="77777777" w:rsidR="00DE0D48" w:rsidRPr="001E707F" w:rsidRDefault="00DE0D48" w:rsidP="00DE0D48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1FFC272A" w14:textId="77777777" w:rsidR="00DE0D48" w:rsidRPr="001E707F" w:rsidRDefault="00DE0D48" w:rsidP="00DE0D48">
      <w:pPr>
        <w:spacing w:line="276" w:lineRule="auto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</w:t>
      </w:r>
    </w:p>
    <w:p w14:paraId="277739D8" w14:textId="77777777" w:rsidR="00DE0D48" w:rsidRPr="001E707F" w:rsidRDefault="00DE0D48" w:rsidP="00DE0D48">
      <w:pPr>
        <w:spacing w:line="276" w:lineRule="auto"/>
        <w:rPr>
          <w:rFonts w:ascii="Book Antiqua" w:hAnsi="Book Antiqua"/>
          <w:b/>
          <w:sz w:val="22"/>
          <w:szCs w:val="22"/>
          <w:vertAlign w:val="subscript"/>
        </w:rPr>
      </w:pPr>
      <w:r w:rsidRPr="001E707F">
        <w:rPr>
          <w:rFonts w:ascii="Book Antiqua" w:hAnsi="Book Antiqua"/>
          <w:sz w:val="22"/>
          <w:szCs w:val="22"/>
          <w:vertAlign w:val="subscript"/>
        </w:rPr>
        <w:t xml:space="preserve">                           (pieczątka szkoły)                               </w:t>
      </w:r>
    </w:p>
    <w:p w14:paraId="23F2E72A" w14:textId="77777777" w:rsidR="00DE0D48" w:rsidRPr="001E707F" w:rsidRDefault="00DE0D48" w:rsidP="00DE0D4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b/>
          <w:sz w:val="22"/>
          <w:szCs w:val="22"/>
        </w:rPr>
        <w:t>PROTOKÓŁ</w:t>
      </w:r>
    </w:p>
    <w:p w14:paraId="389B0BFA" w14:textId="77777777" w:rsidR="00DE0D48" w:rsidRPr="001E707F" w:rsidRDefault="00DE0D48" w:rsidP="00DE0D48">
      <w:pPr>
        <w:spacing w:line="276" w:lineRule="auto"/>
        <w:rPr>
          <w:rFonts w:ascii="Book Antiqua" w:hAnsi="Book Antiqua"/>
          <w:sz w:val="22"/>
          <w:szCs w:val="22"/>
        </w:rPr>
      </w:pPr>
    </w:p>
    <w:p w14:paraId="2F2747DE" w14:textId="77777777" w:rsidR="00DE0D48" w:rsidRPr="003B3696" w:rsidRDefault="00DE0D48" w:rsidP="00DE0D48">
      <w:pPr>
        <w:pStyle w:val="Tekstpodstawowy"/>
        <w:spacing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 xml:space="preserve">eliminacji szkolnych </w:t>
      </w:r>
      <w:r w:rsidRPr="001E707F">
        <w:rPr>
          <w:rFonts w:ascii="Book Antiqua" w:hAnsi="Book Antiqua"/>
          <w:b/>
          <w:bCs/>
          <w:i/>
          <w:iCs/>
          <w:sz w:val="22"/>
          <w:szCs w:val="22"/>
        </w:rPr>
        <w:t>V</w:t>
      </w:r>
      <w:r>
        <w:rPr>
          <w:rFonts w:ascii="Book Antiqua" w:hAnsi="Book Antiqua"/>
          <w:b/>
          <w:bCs/>
          <w:i/>
          <w:iCs/>
          <w:sz w:val="22"/>
          <w:szCs w:val="22"/>
        </w:rPr>
        <w:t>I</w:t>
      </w:r>
      <w:r w:rsidRPr="001E707F">
        <w:rPr>
          <w:rFonts w:ascii="Book Antiqua" w:hAnsi="Book Antiqua"/>
          <w:b/>
          <w:bCs/>
          <w:i/>
          <w:iCs/>
          <w:sz w:val="22"/>
          <w:szCs w:val="22"/>
        </w:rPr>
        <w:t xml:space="preserve"> Wojewódzkiego Konkursu Wiedzy o św. Janie Pawle II</w:t>
      </w:r>
      <w:r w:rsidRPr="001E707F">
        <w:rPr>
          <w:rFonts w:ascii="Book Antiqua" w:hAnsi="Book Antiqua"/>
          <w:i/>
          <w:iCs/>
          <w:sz w:val="22"/>
          <w:szCs w:val="22"/>
        </w:rPr>
        <w:t xml:space="preserve"> </w:t>
      </w:r>
      <w:r w:rsidRPr="001E707F">
        <w:rPr>
          <w:rFonts w:ascii="Book Antiqua" w:hAnsi="Book Antiqua"/>
          <w:sz w:val="22"/>
          <w:szCs w:val="22"/>
        </w:rPr>
        <w:t>przeprowadzonego w dniu ………</w:t>
      </w:r>
      <w:r>
        <w:rPr>
          <w:rFonts w:ascii="Book Antiqua" w:hAnsi="Book Antiqua"/>
          <w:sz w:val="22"/>
          <w:szCs w:val="22"/>
        </w:rPr>
        <w:t>……</w:t>
      </w:r>
      <w:r w:rsidRPr="001E707F">
        <w:rPr>
          <w:rFonts w:ascii="Book Antiqua" w:hAnsi="Book Antiqua"/>
          <w:sz w:val="22"/>
          <w:szCs w:val="22"/>
        </w:rPr>
        <w:t xml:space="preserve">…… r. dla uczniów klas 6 – 8 ze szkół podstawowych </w:t>
      </w:r>
      <w:r w:rsidRPr="001E707F">
        <w:rPr>
          <w:rFonts w:ascii="Book Antiqua" w:hAnsi="Book Antiqua"/>
        </w:rPr>
        <w:br/>
      </w:r>
      <w:r w:rsidRPr="001E707F">
        <w:rPr>
          <w:rFonts w:ascii="Book Antiqua" w:hAnsi="Book Antiqua"/>
          <w:sz w:val="22"/>
          <w:szCs w:val="22"/>
        </w:rPr>
        <w:t>z województwa pomorskiego.</w:t>
      </w:r>
    </w:p>
    <w:p w14:paraId="10FCE585" w14:textId="77777777" w:rsidR="00DE0D48" w:rsidRPr="001E707F" w:rsidRDefault="00DE0D48" w:rsidP="00DE0D48">
      <w:pPr>
        <w:pStyle w:val="Tekstpodstawowy"/>
        <w:widowControl w:val="0"/>
        <w:numPr>
          <w:ilvl w:val="0"/>
          <w:numId w:val="25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Szkolna Komisja Konkursowa w składzie:</w:t>
      </w:r>
    </w:p>
    <w:p w14:paraId="50FDD8F0" w14:textId="77777777" w:rsidR="00DE0D48" w:rsidRPr="001E707F" w:rsidRDefault="00DE0D48" w:rsidP="00DE0D48">
      <w:pPr>
        <w:numPr>
          <w:ilvl w:val="0"/>
          <w:numId w:val="24"/>
        </w:numPr>
        <w:suppressAutoHyphens/>
        <w:spacing w:line="276" w:lineRule="auto"/>
        <w:ind w:right="-285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…………………………………….. – przewodniczący SKK,</w:t>
      </w:r>
    </w:p>
    <w:p w14:paraId="35783CD0" w14:textId="77777777" w:rsidR="00DE0D48" w:rsidRPr="001E707F" w:rsidRDefault="00DE0D48" w:rsidP="00DE0D48">
      <w:pPr>
        <w:numPr>
          <w:ilvl w:val="0"/>
          <w:numId w:val="24"/>
        </w:numPr>
        <w:suppressAutoHyphens/>
        <w:spacing w:line="276" w:lineRule="auto"/>
        <w:ind w:right="-285"/>
        <w:jc w:val="both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……………………………………..,</w:t>
      </w:r>
    </w:p>
    <w:p w14:paraId="60C1D84B" w14:textId="77777777" w:rsidR="00DE0D48" w:rsidRPr="001E707F" w:rsidRDefault="00DE0D48" w:rsidP="00DE0D48">
      <w:pPr>
        <w:numPr>
          <w:ilvl w:val="0"/>
          <w:numId w:val="24"/>
        </w:numPr>
        <w:suppressAutoHyphens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……………………………………..,</w:t>
      </w:r>
    </w:p>
    <w:p w14:paraId="0793A232" w14:textId="77777777" w:rsidR="00DE0D48" w:rsidRPr="001E707F" w:rsidRDefault="00DE0D48" w:rsidP="00DE0D4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 xml:space="preserve">stwierdza, że w etapie szkolnym konkursu, który odbył się </w:t>
      </w:r>
      <w:r w:rsidRPr="001E707F">
        <w:rPr>
          <w:rFonts w:ascii="Book Antiqua" w:hAnsi="Book Antiqua"/>
          <w:sz w:val="22"/>
          <w:szCs w:val="22"/>
        </w:rPr>
        <w:br/>
        <w:t xml:space="preserve">w </w:t>
      </w:r>
      <w:r w:rsidRPr="001E707F"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</w:t>
      </w:r>
      <w:r w:rsidRPr="001E707F">
        <w:rPr>
          <w:rFonts w:ascii="Book Antiqua" w:hAnsi="Book Antiqua"/>
          <w:sz w:val="22"/>
          <w:szCs w:val="22"/>
        </w:rPr>
        <w:t xml:space="preserve"> </w:t>
      </w:r>
    </w:p>
    <w:p w14:paraId="45C20FB0" w14:textId="77777777" w:rsidR="00DE0D48" w:rsidRPr="001E707F" w:rsidRDefault="00DE0D48" w:rsidP="00DE0D4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  <w:vertAlign w:val="subscript"/>
        </w:rPr>
        <w:t>(nazwa szkoły)</w:t>
      </w:r>
    </w:p>
    <w:p w14:paraId="40E09D44" w14:textId="77777777" w:rsidR="00DE0D48" w:rsidRPr="001E707F" w:rsidRDefault="00DE0D48" w:rsidP="00DE0D4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uczestniczyło ………. uczniów.</w:t>
      </w:r>
    </w:p>
    <w:p w14:paraId="03FE1ABD" w14:textId="77777777" w:rsidR="00DE0D48" w:rsidRPr="001E707F" w:rsidRDefault="00DE0D48" w:rsidP="00DE0D48">
      <w:pPr>
        <w:pStyle w:val="Tekstpodstawowy"/>
        <w:widowControl w:val="0"/>
        <w:numPr>
          <w:ilvl w:val="0"/>
          <w:numId w:val="25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Po sprawdzeniu prac i podliczeniu punktów ustalono listę uczniów zakwalifikowanych do eliminacji powiatowych konkursu.</w:t>
      </w:r>
    </w:p>
    <w:p w14:paraId="465480C1" w14:textId="77777777" w:rsidR="00DE0D48" w:rsidRPr="001E707F" w:rsidRDefault="00DE0D48" w:rsidP="00DE0D48">
      <w:pPr>
        <w:pStyle w:val="Tekstpodstawowy"/>
        <w:widowControl w:val="0"/>
        <w:numPr>
          <w:ilvl w:val="0"/>
          <w:numId w:val="25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 xml:space="preserve">Lista uczniów zakwalifikowanych do </w:t>
      </w:r>
      <w:r w:rsidRPr="001E707F">
        <w:rPr>
          <w:rFonts w:ascii="Book Antiqua" w:hAnsi="Book Antiqua"/>
          <w:b/>
          <w:bCs/>
          <w:i/>
          <w:iCs/>
          <w:sz w:val="22"/>
          <w:szCs w:val="22"/>
        </w:rPr>
        <w:t>V</w:t>
      </w:r>
      <w:r>
        <w:rPr>
          <w:rFonts w:ascii="Book Antiqua" w:hAnsi="Book Antiqua"/>
          <w:b/>
          <w:bCs/>
          <w:i/>
          <w:iCs/>
          <w:sz w:val="22"/>
          <w:szCs w:val="22"/>
        </w:rPr>
        <w:t>I</w:t>
      </w:r>
      <w:r w:rsidRPr="001E707F">
        <w:rPr>
          <w:rFonts w:ascii="Book Antiqua" w:hAnsi="Book Antiqua"/>
          <w:b/>
          <w:bCs/>
          <w:i/>
          <w:iCs/>
          <w:sz w:val="22"/>
          <w:szCs w:val="22"/>
        </w:rPr>
        <w:t xml:space="preserve"> Wojewódzkiego Konkursu Wiedzy </w:t>
      </w:r>
      <w:r w:rsidRPr="001E707F">
        <w:rPr>
          <w:rFonts w:ascii="Book Antiqua" w:hAnsi="Book Antiqua"/>
        </w:rPr>
        <w:br/>
      </w:r>
      <w:r w:rsidRPr="001E707F">
        <w:rPr>
          <w:rFonts w:ascii="Book Antiqua" w:hAnsi="Book Antiqua"/>
          <w:b/>
          <w:bCs/>
          <w:i/>
          <w:iCs/>
          <w:sz w:val="22"/>
          <w:szCs w:val="22"/>
        </w:rPr>
        <w:t>o św. Janie Pawle II:</w:t>
      </w:r>
      <w:r w:rsidRPr="001E707F">
        <w:rPr>
          <w:rFonts w:ascii="Book Antiqua" w:hAnsi="Book Antiqua"/>
          <w:sz w:val="22"/>
          <w:szCs w:val="22"/>
          <w:vertAlign w:val="subscript"/>
        </w:rPr>
        <w:t xml:space="preserve">    </w:t>
      </w: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628"/>
        <w:gridCol w:w="6313"/>
        <w:gridCol w:w="1134"/>
        <w:gridCol w:w="1494"/>
      </w:tblGrid>
      <w:tr w:rsidR="00DE0D48" w:rsidRPr="001E707F" w14:paraId="1282EFA7" w14:textId="77777777" w:rsidTr="0084303A">
        <w:trPr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14:paraId="32DC3984" w14:textId="77777777" w:rsidR="00DE0D48" w:rsidRPr="001E707F" w:rsidRDefault="00DE0D48" w:rsidP="0084303A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Hlk113818824"/>
            <w:r w:rsidRPr="001E707F"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14:paraId="459748C8" w14:textId="77777777" w:rsidR="00DE0D48" w:rsidRPr="001E707F" w:rsidRDefault="00DE0D48" w:rsidP="0084303A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E707F">
              <w:rPr>
                <w:rFonts w:ascii="Book Antiqua" w:hAnsi="Book Antiqua"/>
                <w:b/>
                <w:sz w:val="22"/>
                <w:szCs w:val="22"/>
              </w:rPr>
              <w:t>Nazwisko i imię ucznia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CFF39A" w14:textId="77777777" w:rsidR="00DE0D48" w:rsidRPr="001E707F" w:rsidRDefault="00DE0D48" w:rsidP="0084303A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E707F">
              <w:rPr>
                <w:rFonts w:ascii="Book Antiqua" w:hAnsi="Book Antiqua"/>
                <w:b/>
                <w:sz w:val="22"/>
                <w:szCs w:val="22"/>
              </w:rPr>
              <w:t>Klasa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FC137B4" w14:textId="77777777" w:rsidR="00DE0D48" w:rsidRPr="001E707F" w:rsidRDefault="00DE0D48" w:rsidP="0084303A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E707F">
              <w:rPr>
                <w:rFonts w:ascii="Book Antiqua" w:hAnsi="Book Antiqua"/>
                <w:b/>
                <w:sz w:val="22"/>
                <w:szCs w:val="22"/>
              </w:rPr>
              <w:t>%</w:t>
            </w:r>
          </w:p>
        </w:tc>
      </w:tr>
      <w:tr w:rsidR="00DE0D48" w:rsidRPr="001E707F" w14:paraId="592AC5E6" w14:textId="77777777" w:rsidTr="0084303A">
        <w:trPr>
          <w:jc w:val="center"/>
        </w:trPr>
        <w:tc>
          <w:tcPr>
            <w:tcW w:w="628" w:type="dxa"/>
          </w:tcPr>
          <w:p w14:paraId="4430856D" w14:textId="77777777" w:rsidR="00DE0D48" w:rsidRPr="001E707F" w:rsidRDefault="00DE0D48" w:rsidP="00DE0D48">
            <w:pPr>
              <w:pStyle w:val="Tekstpodstawowy"/>
              <w:widowControl w:val="0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13" w:type="dxa"/>
          </w:tcPr>
          <w:p w14:paraId="147B8370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6E152F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94" w:type="dxa"/>
          </w:tcPr>
          <w:p w14:paraId="572FA070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E0D48" w:rsidRPr="001E707F" w14:paraId="0988F2C7" w14:textId="77777777" w:rsidTr="0084303A">
        <w:trPr>
          <w:jc w:val="center"/>
        </w:trPr>
        <w:tc>
          <w:tcPr>
            <w:tcW w:w="628" w:type="dxa"/>
          </w:tcPr>
          <w:p w14:paraId="58F6E0E5" w14:textId="77777777" w:rsidR="00DE0D48" w:rsidRPr="001E707F" w:rsidRDefault="00DE0D48" w:rsidP="00DE0D48">
            <w:pPr>
              <w:pStyle w:val="Tekstpodstawowy"/>
              <w:widowControl w:val="0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13" w:type="dxa"/>
          </w:tcPr>
          <w:p w14:paraId="121E90F4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AB995D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94" w:type="dxa"/>
          </w:tcPr>
          <w:p w14:paraId="07274B85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E0D48" w:rsidRPr="001E707F" w14:paraId="6B01DE7B" w14:textId="77777777" w:rsidTr="0084303A">
        <w:trPr>
          <w:jc w:val="center"/>
        </w:trPr>
        <w:tc>
          <w:tcPr>
            <w:tcW w:w="628" w:type="dxa"/>
          </w:tcPr>
          <w:p w14:paraId="65D67E61" w14:textId="77777777" w:rsidR="00DE0D48" w:rsidRPr="001E707F" w:rsidRDefault="00DE0D48" w:rsidP="00DE0D48">
            <w:pPr>
              <w:pStyle w:val="Tekstpodstawowy"/>
              <w:widowControl w:val="0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13" w:type="dxa"/>
          </w:tcPr>
          <w:p w14:paraId="70BB3104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4683A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94" w:type="dxa"/>
          </w:tcPr>
          <w:p w14:paraId="392F69FD" w14:textId="77777777" w:rsidR="00DE0D48" w:rsidRPr="001E707F" w:rsidRDefault="00DE0D48" w:rsidP="0084303A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6BB60AE" w14:textId="77777777" w:rsidR="00DE0D48" w:rsidRPr="001E707F" w:rsidRDefault="00DE0D48" w:rsidP="00DE0D48">
      <w:pPr>
        <w:pStyle w:val="Nagwek1"/>
        <w:numPr>
          <w:ilvl w:val="0"/>
          <w:numId w:val="0"/>
        </w:numPr>
        <w:spacing w:line="360" w:lineRule="auto"/>
        <w:ind w:left="3969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iCs/>
          <w:sz w:val="22"/>
          <w:szCs w:val="22"/>
        </w:rPr>
        <w:t>Podpisy Szkolnej Komisji Konkursowej:</w:t>
      </w:r>
    </w:p>
    <w:p w14:paraId="7D78BB70" w14:textId="77777777" w:rsidR="00DE0D48" w:rsidRPr="001E707F" w:rsidRDefault="00DE0D48" w:rsidP="00DE0D48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1) ............................................. - przewodniczący SKK</w:t>
      </w:r>
    </w:p>
    <w:p w14:paraId="1BBBBBCA" w14:textId="77777777" w:rsidR="00DE0D48" w:rsidRPr="001E707F" w:rsidRDefault="00DE0D48" w:rsidP="00DE0D48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2) .............................................</w:t>
      </w:r>
    </w:p>
    <w:p w14:paraId="0C1FF0DA" w14:textId="77777777" w:rsidR="00DE0D48" w:rsidRPr="001E707F" w:rsidRDefault="00DE0D48" w:rsidP="00DE0D48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3) .............................................</w:t>
      </w:r>
    </w:p>
    <w:p w14:paraId="4067A513" w14:textId="77777777" w:rsidR="00DE0D48" w:rsidRPr="001E707F" w:rsidRDefault="00DE0D48" w:rsidP="00DE0D48">
      <w:pPr>
        <w:spacing w:line="360" w:lineRule="auto"/>
        <w:ind w:left="3969"/>
        <w:rPr>
          <w:rFonts w:ascii="Book Antiqua" w:hAnsi="Book Antiqua"/>
          <w:sz w:val="10"/>
          <w:szCs w:val="10"/>
        </w:rPr>
      </w:pPr>
    </w:p>
    <w:p w14:paraId="6334A77C" w14:textId="77777777" w:rsidR="00DE0D48" w:rsidRPr="001E707F" w:rsidRDefault="00DE0D48" w:rsidP="00DE0D48">
      <w:pPr>
        <w:spacing w:line="360" w:lineRule="auto"/>
        <w:ind w:left="3969"/>
        <w:jc w:val="center"/>
        <w:rPr>
          <w:rFonts w:ascii="Book Antiqua" w:hAnsi="Book Antiqua"/>
          <w:b/>
          <w:sz w:val="22"/>
          <w:szCs w:val="22"/>
        </w:rPr>
      </w:pPr>
      <w:r w:rsidRPr="001E707F">
        <w:rPr>
          <w:rFonts w:ascii="Book Antiqua" w:hAnsi="Book Antiqua"/>
          <w:b/>
          <w:sz w:val="22"/>
          <w:szCs w:val="22"/>
        </w:rPr>
        <w:t>Pieczęć i podpis dyrektora szkoły</w:t>
      </w:r>
    </w:p>
    <w:p w14:paraId="760A3B3A" w14:textId="77777777" w:rsidR="00DE0D48" w:rsidRPr="001E707F" w:rsidRDefault="00DE0D48" w:rsidP="00DE0D48">
      <w:pPr>
        <w:spacing w:line="360" w:lineRule="auto"/>
        <w:rPr>
          <w:rFonts w:ascii="Book Antiqua" w:hAnsi="Book Antiqua"/>
          <w:sz w:val="10"/>
          <w:szCs w:val="10"/>
        </w:rPr>
      </w:pPr>
    </w:p>
    <w:p w14:paraId="018F1197" w14:textId="77777777" w:rsidR="00DE0D48" w:rsidRPr="001E707F" w:rsidRDefault="00DE0D48" w:rsidP="00DE0D48">
      <w:pPr>
        <w:spacing w:line="360" w:lineRule="auto"/>
        <w:ind w:left="3969"/>
        <w:rPr>
          <w:rFonts w:ascii="Book Antiqua" w:hAnsi="Book Antiqua"/>
          <w:sz w:val="10"/>
          <w:szCs w:val="10"/>
        </w:rPr>
      </w:pPr>
    </w:p>
    <w:p w14:paraId="74BC08C6" w14:textId="35825DAE" w:rsidR="000C3E97" w:rsidRPr="000C3E97" w:rsidRDefault="00DE0D48" w:rsidP="000C3E97">
      <w:pPr>
        <w:spacing w:line="360" w:lineRule="auto"/>
        <w:ind w:left="4248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 xml:space="preserve">     ………………………………………………</w:t>
      </w:r>
      <w:bookmarkEnd w:id="0"/>
    </w:p>
    <w:sectPr w:rsidR="000C3E97" w:rsidRPr="000C3E97" w:rsidSect="00DE0D48">
      <w:headerReference w:type="default" r:id="rId8"/>
      <w:footerReference w:type="default" r:id="rId9"/>
      <w:pgSz w:w="11906" w:h="16838"/>
      <w:pgMar w:top="1417" w:right="1417" w:bottom="568" w:left="1417" w:header="1078" w:footer="403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206414201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0"/>
            <w:szCs w:val="20"/>
          </w:rPr>
          <w:id w:val="-657002017"/>
          <w:docPartObj>
            <w:docPartGallery w:val="Page Numbers (Top of Page)"/>
            <w:docPartUnique/>
          </w:docPartObj>
        </w:sdtPr>
        <w:sdtEndPr/>
        <w:sdtContent>
          <w:p w14:paraId="1F006FE1" w14:textId="506C2E71" w:rsidR="00DE0D48" w:rsidRPr="00FE043D" w:rsidRDefault="00DE0D48" w:rsidP="00DE0D48">
            <w:pPr>
              <w:pStyle w:val="Stopka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E043D">
              <w:rPr>
                <w:rFonts w:ascii="Book Antiqua" w:hAnsi="Book Antiqua"/>
                <w:sz w:val="20"/>
                <w:szCs w:val="20"/>
              </w:rPr>
              <w:t xml:space="preserve">Strona </w:t>
            </w:r>
            <w:r w:rsidR="000C3E97">
              <w:rPr>
                <w:rFonts w:ascii="Book Antiqua" w:hAnsi="Book Antiqua"/>
                <w:b/>
                <w:bCs/>
                <w:sz w:val="20"/>
                <w:szCs w:val="20"/>
              </w:rPr>
              <w:t>9</w:t>
            </w:r>
            <w:r w:rsidRPr="00FE043D">
              <w:rPr>
                <w:rFonts w:ascii="Book Antiqua" w:hAnsi="Book Antiqua"/>
                <w:sz w:val="20"/>
                <w:szCs w:val="20"/>
              </w:rPr>
              <w:t xml:space="preserve"> z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12</w:t>
            </w:r>
          </w:p>
        </w:sdtContent>
      </w:sdt>
    </w:sdtContent>
  </w:sdt>
  <w:p w14:paraId="229F0C11" w14:textId="77777777" w:rsidR="00DE0D48" w:rsidRDefault="00DE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1312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832143761" name="Obraz 832143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1D4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987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72CCC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2660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D0064"/>
    <w:multiLevelType w:val="hybridMultilevel"/>
    <w:tmpl w:val="91D290FE"/>
    <w:lvl w:ilvl="0" w:tplc="68F87E26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E0C8E5D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F649B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7B4E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649075">
    <w:abstractNumId w:val="19"/>
  </w:num>
  <w:num w:numId="2" w16cid:durableId="318195808">
    <w:abstractNumId w:val="6"/>
  </w:num>
  <w:num w:numId="3" w16cid:durableId="1619947611">
    <w:abstractNumId w:val="17"/>
  </w:num>
  <w:num w:numId="4" w16cid:durableId="1428186109">
    <w:abstractNumId w:val="3"/>
  </w:num>
  <w:num w:numId="5" w16cid:durableId="965893329">
    <w:abstractNumId w:val="11"/>
  </w:num>
  <w:num w:numId="6" w16cid:durableId="1782147608">
    <w:abstractNumId w:val="15"/>
  </w:num>
  <w:num w:numId="7" w16cid:durableId="1199196300">
    <w:abstractNumId w:val="1"/>
  </w:num>
  <w:num w:numId="8" w16cid:durableId="1835416775">
    <w:abstractNumId w:val="26"/>
  </w:num>
  <w:num w:numId="9" w16cid:durableId="82844788">
    <w:abstractNumId w:val="10"/>
  </w:num>
  <w:num w:numId="10" w16cid:durableId="294065623">
    <w:abstractNumId w:val="4"/>
  </w:num>
  <w:num w:numId="11" w16cid:durableId="1138568176">
    <w:abstractNumId w:val="0"/>
  </w:num>
  <w:num w:numId="12" w16cid:durableId="323246196">
    <w:abstractNumId w:val="30"/>
  </w:num>
  <w:num w:numId="13" w16cid:durableId="1461920182">
    <w:abstractNumId w:val="9"/>
  </w:num>
  <w:num w:numId="14" w16cid:durableId="1489125983">
    <w:abstractNumId w:val="24"/>
  </w:num>
  <w:num w:numId="15" w16cid:durableId="1389264581">
    <w:abstractNumId w:val="21"/>
  </w:num>
  <w:num w:numId="16" w16cid:durableId="629016716">
    <w:abstractNumId w:val="20"/>
  </w:num>
  <w:num w:numId="17" w16cid:durableId="904101342">
    <w:abstractNumId w:val="5"/>
  </w:num>
  <w:num w:numId="18" w16cid:durableId="1436100564">
    <w:abstractNumId w:val="14"/>
  </w:num>
  <w:num w:numId="19" w16cid:durableId="846561048">
    <w:abstractNumId w:val="27"/>
  </w:num>
  <w:num w:numId="20" w16cid:durableId="1398240525">
    <w:abstractNumId w:val="8"/>
  </w:num>
  <w:num w:numId="21" w16cid:durableId="1555311277">
    <w:abstractNumId w:val="7"/>
  </w:num>
  <w:num w:numId="22" w16cid:durableId="242226161">
    <w:abstractNumId w:val="25"/>
  </w:num>
  <w:num w:numId="23" w16cid:durableId="5851187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9814449">
    <w:abstractNumId w:val="12"/>
  </w:num>
  <w:num w:numId="25" w16cid:durableId="481849257">
    <w:abstractNumId w:val="22"/>
  </w:num>
  <w:num w:numId="26" w16cid:durableId="872422090">
    <w:abstractNumId w:val="28"/>
  </w:num>
  <w:num w:numId="27" w16cid:durableId="261692024">
    <w:abstractNumId w:val="13"/>
  </w:num>
  <w:num w:numId="28" w16cid:durableId="281573182">
    <w:abstractNumId w:val="16"/>
  </w:num>
  <w:num w:numId="29" w16cid:durableId="805973465">
    <w:abstractNumId w:val="31"/>
  </w:num>
  <w:num w:numId="30" w16cid:durableId="56326160">
    <w:abstractNumId w:val="32"/>
  </w:num>
  <w:num w:numId="31" w16cid:durableId="1008144435">
    <w:abstractNumId w:val="23"/>
  </w:num>
  <w:num w:numId="32" w16cid:durableId="314994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2182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93698"/>
    <w:rsid w:val="000B559C"/>
    <w:rsid w:val="000C3E97"/>
    <w:rsid w:val="000D1F66"/>
    <w:rsid w:val="000E4ECD"/>
    <w:rsid w:val="001213A7"/>
    <w:rsid w:val="0015544E"/>
    <w:rsid w:val="00186CA4"/>
    <w:rsid w:val="001E6213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5AE4"/>
    <w:rsid w:val="0046718F"/>
    <w:rsid w:val="004721EB"/>
    <w:rsid w:val="00473D66"/>
    <w:rsid w:val="004E340B"/>
    <w:rsid w:val="0050126F"/>
    <w:rsid w:val="00550C98"/>
    <w:rsid w:val="00562F81"/>
    <w:rsid w:val="006069EC"/>
    <w:rsid w:val="0063040E"/>
    <w:rsid w:val="00632F31"/>
    <w:rsid w:val="00640D4D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74F05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55191"/>
    <w:rsid w:val="00C816E8"/>
    <w:rsid w:val="00CC5C8F"/>
    <w:rsid w:val="00CF3BDF"/>
    <w:rsid w:val="00D206B5"/>
    <w:rsid w:val="00D47112"/>
    <w:rsid w:val="00DA6073"/>
    <w:rsid w:val="00DA70AD"/>
    <w:rsid w:val="00DB2B1D"/>
    <w:rsid w:val="00DD4E2F"/>
    <w:rsid w:val="00DE0D48"/>
    <w:rsid w:val="00DE0F49"/>
    <w:rsid w:val="00E359D9"/>
    <w:rsid w:val="00EA67F3"/>
    <w:rsid w:val="00EB2A21"/>
    <w:rsid w:val="00EB3FF0"/>
    <w:rsid w:val="00EB672D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0D48"/>
    <w:pPr>
      <w:keepNext/>
      <w:numPr>
        <w:numId w:val="23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qFormat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E0D48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D48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D48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D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D48"/>
  </w:style>
  <w:style w:type="character" w:styleId="Odwoanieprzypisudolnego">
    <w:name w:val="footnote reference"/>
    <w:basedOn w:val="Domylnaczcionkaakapitu"/>
    <w:uiPriority w:val="99"/>
    <w:semiHidden/>
    <w:unhideWhenUsed/>
    <w:rsid w:val="00DE0D4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7B9F-578E-4F86-A032-ABCB0BF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139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1205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Aleksandra Stark</cp:lastModifiedBy>
  <cp:revision>3</cp:revision>
  <cp:lastPrinted>2024-03-16T19:30:00Z</cp:lastPrinted>
  <dcterms:created xsi:type="dcterms:W3CDTF">2024-09-15T14:59:00Z</dcterms:created>
  <dcterms:modified xsi:type="dcterms:W3CDTF">2024-09-15T15:04:00Z</dcterms:modified>
</cp:coreProperties>
</file>